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5E" w:rsidRPr="0049735E" w:rsidRDefault="0049735E" w:rsidP="0049735E">
      <w:pPr>
        <w:jc w:val="center"/>
        <w:rPr>
          <w:b/>
          <w:sz w:val="32"/>
          <w:szCs w:val="32"/>
        </w:rPr>
      </w:pPr>
      <w:r w:rsidRPr="0049735E">
        <w:rPr>
          <w:b/>
          <w:sz w:val="32"/>
          <w:szCs w:val="32"/>
        </w:rPr>
        <w:t>Kérvény</w:t>
      </w:r>
    </w:p>
    <w:p w:rsidR="0049735E" w:rsidRPr="0049735E" w:rsidRDefault="0049735E" w:rsidP="0049735E">
      <w:pPr>
        <w:jc w:val="center"/>
        <w:rPr>
          <w:b/>
          <w:sz w:val="32"/>
          <w:szCs w:val="32"/>
        </w:rPr>
      </w:pPr>
      <w:r w:rsidRPr="0049735E">
        <w:rPr>
          <w:b/>
          <w:sz w:val="32"/>
          <w:szCs w:val="32"/>
        </w:rPr>
        <w:t>Szakértői vélemény figyelembe vételéhez</w:t>
      </w:r>
    </w:p>
    <w:p w:rsidR="0049735E" w:rsidRDefault="0049735E" w:rsidP="0049735E">
      <w:pPr>
        <w:jc w:val="center"/>
        <w:rPr>
          <w:b/>
          <w:sz w:val="32"/>
          <w:szCs w:val="32"/>
        </w:rPr>
      </w:pPr>
    </w:p>
    <w:p w:rsidR="0049735E" w:rsidRPr="0049735E" w:rsidRDefault="0049735E" w:rsidP="0049735E">
      <w:pPr>
        <w:jc w:val="center"/>
        <w:rPr>
          <w:b/>
          <w:sz w:val="32"/>
          <w:szCs w:val="32"/>
        </w:rPr>
      </w:pPr>
    </w:p>
    <w:p w:rsidR="0049735E" w:rsidRDefault="0049735E" w:rsidP="0049735E">
      <w:pPr>
        <w:rPr>
          <w:b/>
        </w:rPr>
      </w:pPr>
      <w:r w:rsidRPr="0049735E">
        <w:rPr>
          <w:b/>
        </w:rPr>
        <w:t>Tanuló neve:</w:t>
      </w:r>
    </w:p>
    <w:p w:rsidR="0049735E" w:rsidRPr="0049735E" w:rsidRDefault="0049735E" w:rsidP="0049735E">
      <w:pPr>
        <w:rPr>
          <w:b/>
        </w:rPr>
      </w:pPr>
    </w:p>
    <w:p w:rsidR="0049735E" w:rsidRDefault="0049735E" w:rsidP="0049735E">
      <w:pPr>
        <w:rPr>
          <w:b/>
        </w:rPr>
      </w:pPr>
      <w:r w:rsidRPr="0049735E">
        <w:rPr>
          <w:b/>
        </w:rPr>
        <w:t>Osztálya:</w:t>
      </w:r>
    </w:p>
    <w:p w:rsidR="0049735E" w:rsidRPr="0049735E" w:rsidRDefault="0049735E" w:rsidP="0049735E">
      <w:pPr>
        <w:rPr>
          <w:b/>
        </w:rPr>
      </w:pPr>
    </w:p>
    <w:p w:rsidR="0049735E" w:rsidRDefault="0049735E" w:rsidP="0049735E">
      <w:pPr>
        <w:rPr>
          <w:b/>
        </w:rPr>
      </w:pPr>
      <w:r w:rsidRPr="0049735E">
        <w:rPr>
          <w:b/>
        </w:rPr>
        <w:t>Születési hely, idő:</w:t>
      </w:r>
    </w:p>
    <w:p w:rsidR="0049735E" w:rsidRPr="0049735E" w:rsidRDefault="0049735E" w:rsidP="0049735E">
      <w:pPr>
        <w:rPr>
          <w:b/>
        </w:rPr>
      </w:pPr>
    </w:p>
    <w:p w:rsidR="0049735E" w:rsidRDefault="0049735E" w:rsidP="0049735E">
      <w:pPr>
        <w:rPr>
          <w:b/>
        </w:rPr>
      </w:pPr>
      <w:r w:rsidRPr="0049735E">
        <w:rPr>
          <w:b/>
        </w:rPr>
        <w:t>Édesanyja neve:</w:t>
      </w:r>
    </w:p>
    <w:p w:rsidR="003963BD" w:rsidRDefault="003963BD" w:rsidP="0049735E">
      <w:pPr>
        <w:rPr>
          <w:b/>
        </w:rPr>
      </w:pPr>
    </w:p>
    <w:p w:rsidR="003963BD" w:rsidRDefault="003963BD" w:rsidP="0049735E">
      <w:pPr>
        <w:rPr>
          <w:b/>
        </w:rPr>
      </w:pPr>
      <w:r>
        <w:rPr>
          <w:b/>
        </w:rPr>
        <w:t>Szülő/Gondviselő:</w:t>
      </w:r>
    </w:p>
    <w:p w:rsidR="0049735E" w:rsidRDefault="0049735E" w:rsidP="0049735E">
      <w:pPr>
        <w:rPr>
          <w:b/>
        </w:rPr>
      </w:pPr>
    </w:p>
    <w:p w:rsidR="0049735E" w:rsidRPr="0049735E" w:rsidRDefault="0049735E" w:rsidP="0049735E">
      <w:pPr>
        <w:rPr>
          <w:b/>
        </w:rPr>
      </w:pPr>
    </w:p>
    <w:p w:rsidR="0049735E" w:rsidRDefault="0049735E" w:rsidP="0049735E">
      <w:r>
        <w:t xml:space="preserve">Tisztelt </w:t>
      </w:r>
      <w:r w:rsidR="009172E3">
        <w:t>Igazgató Úr!</w:t>
      </w:r>
    </w:p>
    <w:p w:rsidR="0049735E" w:rsidRDefault="0049735E" w:rsidP="0049735E"/>
    <w:p w:rsidR="0049735E" w:rsidRDefault="000F73C1" w:rsidP="000F73C1">
      <w:pPr>
        <w:jc w:val="both"/>
      </w:pPr>
      <w:r>
        <w:t>1.</w:t>
      </w:r>
      <w:r>
        <w:tab/>
      </w:r>
      <w:r w:rsidR="009172E3">
        <w:t xml:space="preserve">Kérem a </w:t>
      </w:r>
      <w:r w:rsidR="0049735E">
        <w:t>szakértői bizottság véleményében foglaltakat figye</w:t>
      </w:r>
      <w:r w:rsidR="009172E3">
        <w:t xml:space="preserve">lembe vételét gyermekem esetében </w:t>
      </w:r>
      <w:r w:rsidR="00BA3DAD">
        <w:t xml:space="preserve">középiskolai tanulmányai alatt, a </w:t>
      </w:r>
      <w:r w:rsidR="009172E3">
        <w:t>……………..…………..tanévben, valamint az érettségi vizsgá</w:t>
      </w:r>
      <w:r w:rsidR="00BA3DAD">
        <w:t>k</w:t>
      </w:r>
      <w:r w:rsidR="009172E3">
        <w:t xml:space="preserve">ra vonatkozólag. </w:t>
      </w:r>
    </w:p>
    <w:p w:rsidR="000F73C1" w:rsidRDefault="000F73C1" w:rsidP="000F73C1">
      <w:pPr>
        <w:jc w:val="both"/>
      </w:pPr>
    </w:p>
    <w:p w:rsidR="000F73C1" w:rsidRDefault="000F73C1" w:rsidP="000F73C1">
      <w:pPr>
        <w:jc w:val="both"/>
      </w:pPr>
      <w:r>
        <w:t>2.</w:t>
      </w:r>
      <w:r>
        <w:tab/>
        <w:t>A Szakértői Határozat tudomásul vételével, a ………………………….tanévbe nem kívánok élni az abban foglat mentességekkel, kedvezményekkel.</w:t>
      </w:r>
    </w:p>
    <w:p w:rsidR="000F73C1" w:rsidRDefault="000F73C1" w:rsidP="0049735E"/>
    <w:p w:rsidR="000F73C1" w:rsidRDefault="000F73C1" w:rsidP="0049735E">
      <w:r>
        <w:t xml:space="preserve"> </w:t>
      </w:r>
    </w:p>
    <w:p w:rsidR="009172E3" w:rsidRDefault="000F73C1" w:rsidP="0049735E">
      <w:r>
        <w:t xml:space="preserve">Egyéb:(részletezve, ha csak részben kíván </w:t>
      </w:r>
      <w:r w:rsidR="009B63F7">
        <w:t>élni vele</w:t>
      </w:r>
      <w:bookmarkStart w:id="0" w:name="_GoBack"/>
      <w:bookmarkEnd w:id="0"/>
      <w:r>
        <w:t>)</w:t>
      </w:r>
    </w:p>
    <w:p w:rsidR="000F73C1" w:rsidRDefault="000F73C1" w:rsidP="0049735E">
      <w:r>
        <w:t>_____________________________________________________________________________</w:t>
      </w:r>
    </w:p>
    <w:p w:rsidR="000F73C1" w:rsidRDefault="000F73C1" w:rsidP="0049735E"/>
    <w:p w:rsidR="000F73C1" w:rsidRDefault="000F73C1" w:rsidP="0049735E">
      <w:r>
        <w:t>______________________________________________________________________________</w:t>
      </w:r>
    </w:p>
    <w:p w:rsidR="0049735E" w:rsidRDefault="0049735E" w:rsidP="0049735E"/>
    <w:p w:rsidR="0049735E" w:rsidRDefault="000F73C1" w:rsidP="0049735E">
      <w:r>
        <w:t>______________________________________________________________________________</w:t>
      </w:r>
    </w:p>
    <w:p w:rsidR="000F73C1" w:rsidRDefault="000F73C1" w:rsidP="0049735E"/>
    <w:p w:rsidR="000F73C1" w:rsidRDefault="000F73C1" w:rsidP="0049735E">
      <w:r>
        <w:t>______________________________________________________________________________</w:t>
      </w:r>
    </w:p>
    <w:p w:rsidR="000F73C1" w:rsidRDefault="000F73C1" w:rsidP="0049735E"/>
    <w:p w:rsidR="000F73C1" w:rsidRDefault="000F73C1" w:rsidP="0049735E">
      <w:r>
        <w:t>______________________________________________________________________________</w:t>
      </w:r>
    </w:p>
    <w:p w:rsidR="000F73C1" w:rsidRDefault="000F73C1" w:rsidP="0049735E"/>
    <w:p w:rsidR="000F73C1" w:rsidRDefault="000F73C1" w:rsidP="0049735E"/>
    <w:p w:rsidR="0049735E" w:rsidRDefault="0049735E" w:rsidP="0049735E">
      <w:r>
        <w:t>Budapest,</w:t>
      </w:r>
    </w:p>
    <w:p w:rsidR="0049735E" w:rsidRDefault="0049735E" w:rsidP="0049735E"/>
    <w:p w:rsidR="0049735E" w:rsidRDefault="0049735E" w:rsidP="0049735E"/>
    <w:p w:rsidR="0049735E" w:rsidRDefault="0049735E" w:rsidP="0049735E"/>
    <w:p w:rsidR="0049735E" w:rsidRDefault="0049735E" w:rsidP="0049735E"/>
    <w:p w:rsidR="00D21BEC" w:rsidRPr="00171C32" w:rsidRDefault="009E735A" w:rsidP="00171C32">
      <w:r>
        <w:t xml:space="preserve">                                                                                                               </w:t>
      </w:r>
      <w:r w:rsidR="003963BD">
        <w:t>Szülő a</w:t>
      </w:r>
      <w:r w:rsidR="0049735E">
        <w:t>láírás</w:t>
      </w:r>
    </w:p>
    <w:sectPr w:rsidR="00D21BEC" w:rsidRPr="00171C32" w:rsidSect="00992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AD" w:rsidRDefault="00BA18AD" w:rsidP="00B42355">
      <w:r>
        <w:separator/>
      </w:r>
    </w:p>
  </w:endnote>
  <w:endnote w:type="continuationSeparator" w:id="0">
    <w:p w:rsidR="00BA18AD" w:rsidRDefault="00BA18AD" w:rsidP="00B4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31" w:rsidRDefault="003A12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907276"/>
      <w:docPartObj>
        <w:docPartGallery w:val="Page Numbers (Bottom of Page)"/>
        <w:docPartUnique/>
      </w:docPartObj>
    </w:sdtPr>
    <w:sdtEndPr/>
    <w:sdtContent>
      <w:p w:rsidR="00B42355" w:rsidRDefault="00380EFE">
        <w:pPr>
          <w:pStyle w:val="llb"/>
          <w:jc w:val="center"/>
        </w:pPr>
        <w:r>
          <w:fldChar w:fldCharType="begin"/>
        </w:r>
        <w:r w:rsidR="00B42355">
          <w:instrText>PAGE   \* MERGEFORMAT</w:instrText>
        </w:r>
        <w:r>
          <w:fldChar w:fldCharType="separate"/>
        </w:r>
        <w:r w:rsidR="000F73C1">
          <w:rPr>
            <w:noProof/>
          </w:rPr>
          <w:t>2</w:t>
        </w:r>
        <w:r>
          <w:fldChar w:fldCharType="end"/>
        </w:r>
      </w:p>
    </w:sdtContent>
  </w:sdt>
  <w:p w:rsidR="00B42355" w:rsidRDefault="00B4235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31" w:rsidRDefault="003A12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AD" w:rsidRDefault="00BA18AD" w:rsidP="00B42355">
      <w:r>
        <w:separator/>
      </w:r>
    </w:p>
  </w:footnote>
  <w:footnote w:type="continuationSeparator" w:id="0">
    <w:p w:rsidR="00BA18AD" w:rsidRDefault="00BA18AD" w:rsidP="00B4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31" w:rsidRDefault="003A12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31" w:rsidRDefault="003A123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994" w:type="dxa"/>
      <w:tblInd w:w="-88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3"/>
      <w:gridCol w:w="8661"/>
    </w:tblGrid>
    <w:tr w:rsidR="00B42355" w:rsidTr="008E0BFB">
      <w:trPr>
        <w:trHeight w:val="1961"/>
      </w:trPr>
      <w:tc>
        <w:tcPr>
          <w:tcW w:w="2333" w:type="dxa"/>
        </w:tcPr>
        <w:p w:rsidR="00B42355" w:rsidRDefault="00B42355" w:rsidP="008E0BFB">
          <w:pPr>
            <w:pStyle w:val="lfej"/>
            <w:tabs>
              <w:tab w:val="clear" w:pos="9072"/>
              <w:tab w:val="right" w:pos="8540"/>
            </w:tabs>
            <w:jc w:val="center"/>
          </w:pPr>
          <w:r w:rsidRPr="006E13A4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-1905</wp:posOffset>
                </wp:positionV>
                <wp:extent cx="1266825" cy="1276748"/>
                <wp:effectExtent l="0" t="0" r="0" b="0"/>
                <wp:wrapNone/>
                <wp:docPr id="13" name="Kép 13" descr="C:\Users\munka\Pictures\lgo Final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nka\Pictures\lgo Final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7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61" w:type="dxa"/>
        </w:tcPr>
        <w:p w:rsidR="00B42355" w:rsidRDefault="0051070E" w:rsidP="008E0BFB">
          <w:pPr>
            <w:pStyle w:val="lfej"/>
            <w:ind w:left="-314" w:right="1768"/>
            <w:jc w:val="center"/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</w:pPr>
          <w:r>
            <w:rPr>
              <w:rFonts w:cs="Arial"/>
              <w:noProof/>
              <w:shd w:val="clear" w:color="auto" w:fill="FFFFFF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7620</wp:posOffset>
                </wp:positionV>
                <wp:extent cx="1295400" cy="1300896"/>
                <wp:effectExtent l="0" t="0" r="0" b="0"/>
                <wp:wrapNone/>
                <wp:docPr id="14" name="Ké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taky_logo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660" cy="1301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42355" w:rsidRPr="00BC1B2D" w:rsidRDefault="00B42355" w:rsidP="000E35EB">
          <w:pPr>
            <w:pStyle w:val="lfej"/>
            <w:ind w:left="-314" w:right="1768"/>
            <w:jc w:val="center"/>
            <w:rPr>
              <w:rStyle w:val="Kiemels2"/>
              <w:rFonts w:cs="Arial"/>
              <w:b w:val="0"/>
              <w:bdr w:val="none" w:sz="0" w:space="0" w:color="auto" w:frame="1"/>
              <w:shd w:val="clear" w:color="auto" w:fill="FFFFFF"/>
            </w:rPr>
          </w:pPr>
          <w:r w:rsidRPr="00BC1B2D">
            <w:rPr>
              <w:rStyle w:val="Kiemels2"/>
              <w:rFonts w:cs="Arial"/>
              <w:b w:val="0"/>
              <w:bdr w:val="none" w:sz="0" w:space="0" w:color="auto" w:frame="1"/>
              <w:shd w:val="clear" w:color="auto" w:fill="FFFFFF"/>
            </w:rPr>
            <w:t>Budapesti Műszaki Szakképzési Centrum</w:t>
          </w:r>
        </w:p>
        <w:p w:rsidR="00B42355" w:rsidRPr="00F3213E" w:rsidRDefault="001A461E" w:rsidP="000E35EB">
          <w:pPr>
            <w:pStyle w:val="lfej"/>
            <w:ind w:left="-314" w:right="2096"/>
            <w:jc w:val="center"/>
            <w:rPr>
              <w:rFonts w:cs="Arial"/>
              <w:b/>
              <w:shd w:val="clear" w:color="auto" w:fill="FFFFFF"/>
            </w:rPr>
          </w:pPr>
          <w:r w:rsidRPr="00F3213E">
            <w:rPr>
              <w:rFonts w:cs="Arial"/>
              <w:b/>
              <w:shd w:val="clear" w:color="auto" w:fill="FFFFFF"/>
            </w:rPr>
            <w:t>Pataky István Híradásipari</w:t>
          </w:r>
          <w:r w:rsidR="00170243">
            <w:rPr>
              <w:rFonts w:cs="Arial"/>
              <w:b/>
              <w:shd w:val="clear" w:color="auto" w:fill="FFFFFF"/>
            </w:rPr>
            <w:t xml:space="preserve"> </w:t>
          </w:r>
          <w:r w:rsidR="0051070E">
            <w:rPr>
              <w:rFonts w:cs="Arial"/>
              <w:b/>
              <w:shd w:val="clear" w:color="auto" w:fill="FFFFFF"/>
            </w:rPr>
            <w:t>és Informatikai Szakgimnáziuma</w:t>
          </w:r>
        </w:p>
        <w:p w:rsidR="008E0BFB" w:rsidRDefault="008E0BFB" w:rsidP="000E35EB">
          <w:pPr>
            <w:pStyle w:val="lfej"/>
            <w:ind w:left="-314" w:right="1768"/>
            <w:jc w:val="center"/>
            <w:rPr>
              <w:rFonts w:cs="Arial"/>
              <w:shd w:val="clear" w:color="auto" w:fill="FFFFFF"/>
            </w:rPr>
          </w:pPr>
          <w:r>
            <w:rPr>
              <w:rFonts w:cs="Arial"/>
              <w:shd w:val="clear" w:color="auto" w:fill="FFFFFF"/>
            </w:rPr>
            <w:t xml:space="preserve">OM azonosító: </w:t>
          </w:r>
          <w:proofErr w:type="gramStart"/>
          <w:r w:rsidRPr="008E0BFB">
            <w:rPr>
              <w:rFonts w:cs="Arial"/>
              <w:b/>
              <w:shd w:val="clear" w:color="auto" w:fill="FFFFFF"/>
            </w:rPr>
            <w:t>203058</w:t>
          </w:r>
          <w:r w:rsidRPr="008E0BFB">
            <w:rPr>
              <w:rFonts w:cs="Arial"/>
              <w:shd w:val="clear" w:color="auto" w:fill="FFFFFF"/>
            </w:rPr>
            <w:t xml:space="preserve"> </w:t>
          </w:r>
          <w:r w:rsidR="003A1231">
            <w:rPr>
              <w:rFonts w:cs="Arial"/>
              <w:shd w:val="clear" w:color="auto" w:fill="FFFFFF"/>
            </w:rPr>
            <w:t xml:space="preserve">     </w:t>
          </w:r>
          <w:r w:rsidRPr="008E0BFB">
            <w:rPr>
              <w:rFonts w:cs="Arial"/>
              <w:shd w:val="clear" w:color="auto" w:fill="FFFFFF"/>
            </w:rPr>
            <w:t>Iskola</w:t>
          </w:r>
          <w:proofErr w:type="gramEnd"/>
          <w:r w:rsidRPr="008E0BFB">
            <w:rPr>
              <w:rFonts w:cs="Arial"/>
              <w:shd w:val="clear" w:color="auto" w:fill="FFFFFF"/>
            </w:rPr>
            <w:t xml:space="preserve"> telephely kódja:</w:t>
          </w:r>
          <w:r w:rsidRPr="008E0BFB">
            <w:rPr>
              <w:rFonts w:cs="Arial"/>
              <w:b/>
              <w:shd w:val="clear" w:color="auto" w:fill="FFFFFF"/>
            </w:rPr>
            <w:t>008</w:t>
          </w:r>
        </w:p>
        <w:p w:rsidR="00B42355" w:rsidRPr="00A52BEE" w:rsidRDefault="000E35EB" w:rsidP="003A1231">
          <w:pPr>
            <w:pStyle w:val="lfej"/>
            <w:ind w:left="-314" w:right="2663"/>
            <w:jc w:val="center"/>
            <w:rPr>
              <w:rFonts w:cs="Arial"/>
              <w:shd w:val="clear" w:color="auto" w:fill="FFFFFF"/>
            </w:rPr>
          </w:pPr>
          <w:r>
            <w:rPr>
              <w:rFonts w:cs="Arial"/>
              <w:noProof/>
              <w:shd w:val="clear" w:color="auto" w:fill="FFFFFF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24130</wp:posOffset>
                </wp:positionV>
                <wp:extent cx="647700" cy="647700"/>
                <wp:effectExtent l="0" t="0" r="0" b="0"/>
                <wp:wrapNone/>
                <wp:docPr id="15" name="Kép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taky-QR-tran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A461E">
            <w:rPr>
              <w:rFonts w:cs="Arial"/>
              <w:shd w:val="clear" w:color="auto" w:fill="FFFFFF"/>
            </w:rPr>
            <w:t>1101 Budapest, Salgótarjáni út 53/b</w:t>
          </w:r>
        </w:p>
        <w:p w:rsidR="00B42355" w:rsidRPr="0051070E" w:rsidRDefault="00D83F6A" w:rsidP="003A1231">
          <w:pPr>
            <w:pStyle w:val="lfej"/>
            <w:ind w:left="-314" w:right="2663"/>
            <w:jc w:val="center"/>
            <w:rPr>
              <w:rFonts w:cs="Arial"/>
              <w:shd w:val="clear" w:color="auto" w:fill="FFFFFF"/>
            </w:rPr>
          </w:pPr>
          <w:r>
            <w:rPr>
              <w:rFonts w:cs="Arial"/>
              <w:shd w:val="clear" w:color="auto" w:fill="FFFFFF"/>
            </w:rPr>
            <w:t xml:space="preserve">Tel: </w:t>
          </w:r>
          <w:r w:rsidR="001A461E" w:rsidRPr="0098683B">
            <w:rPr>
              <w:rFonts w:cs="Arial"/>
              <w:shd w:val="clear" w:color="auto" w:fill="FFFFFF"/>
            </w:rPr>
            <w:t>261</w:t>
          </w:r>
          <w:r w:rsidR="0051070E">
            <w:rPr>
              <w:rFonts w:cs="Arial"/>
              <w:shd w:val="clear" w:color="auto" w:fill="FFFFFF"/>
            </w:rPr>
            <w:t>-</w:t>
          </w:r>
          <w:r w:rsidR="001A461E">
            <w:rPr>
              <w:rFonts w:cs="Arial"/>
              <w:shd w:val="clear" w:color="auto" w:fill="FFFFFF"/>
            </w:rPr>
            <w:t>2615</w:t>
          </w:r>
          <w:r w:rsidR="00B42355" w:rsidRPr="00A52BEE">
            <w:rPr>
              <w:rFonts w:cs="Arial"/>
            </w:rPr>
            <w:br/>
          </w:r>
          <w:proofErr w:type="gramStart"/>
          <w:r w:rsidR="0051070E">
            <w:rPr>
              <w:rFonts w:cs="Arial"/>
              <w:shd w:val="clear" w:color="auto" w:fill="FFFFFF"/>
            </w:rPr>
            <w:t>www.pataky.hu</w:t>
          </w:r>
          <w:r w:rsidR="003A1231">
            <w:rPr>
              <w:rFonts w:cs="Arial"/>
              <w:shd w:val="clear" w:color="auto" w:fill="FFFFFF"/>
            </w:rPr>
            <w:t xml:space="preserve">      </w:t>
          </w:r>
          <w:r w:rsidR="0051070E">
            <w:rPr>
              <w:rFonts w:cs="Arial"/>
              <w:shd w:val="clear" w:color="auto" w:fill="FFFFFF"/>
            </w:rPr>
            <w:t>pataky@pataky.hu</w:t>
          </w:r>
          <w:proofErr w:type="gramEnd"/>
        </w:p>
      </w:tc>
    </w:tr>
    <w:tr w:rsidR="00B95227" w:rsidTr="008E0BFB">
      <w:trPr>
        <w:trHeight w:val="274"/>
      </w:trPr>
      <w:tc>
        <w:tcPr>
          <w:tcW w:w="2333" w:type="dxa"/>
        </w:tcPr>
        <w:p w:rsidR="00B95227" w:rsidRPr="006E13A4" w:rsidRDefault="00B95227" w:rsidP="00B95227">
          <w:pPr>
            <w:pStyle w:val="lfej"/>
            <w:rPr>
              <w:noProof/>
            </w:rPr>
          </w:pPr>
        </w:p>
      </w:tc>
      <w:tc>
        <w:tcPr>
          <w:tcW w:w="8661" w:type="dxa"/>
        </w:tcPr>
        <w:p w:rsidR="00B95227" w:rsidRDefault="00B95227" w:rsidP="00B95227">
          <w:pPr>
            <w:pStyle w:val="lfej"/>
            <w:ind w:right="1768"/>
            <w:jc w:val="center"/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</w:pPr>
        </w:p>
      </w:tc>
    </w:tr>
  </w:tbl>
  <w:p w:rsidR="00B42355" w:rsidRDefault="00B423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F07"/>
    <w:multiLevelType w:val="hybridMultilevel"/>
    <w:tmpl w:val="27F07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068D"/>
    <w:multiLevelType w:val="hybridMultilevel"/>
    <w:tmpl w:val="B3ECE5C6"/>
    <w:lvl w:ilvl="0" w:tplc="2FB2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71F9C"/>
    <w:multiLevelType w:val="hybridMultilevel"/>
    <w:tmpl w:val="5F28FD96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BD72ACB"/>
    <w:multiLevelType w:val="hybridMultilevel"/>
    <w:tmpl w:val="79AA1310"/>
    <w:lvl w:ilvl="0" w:tplc="C942A410">
      <w:start w:val="114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AF"/>
    <w:rsid w:val="000220B7"/>
    <w:rsid w:val="00027F0A"/>
    <w:rsid w:val="00043897"/>
    <w:rsid w:val="000542A8"/>
    <w:rsid w:val="00084662"/>
    <w:rsid w:val="00091AB3"/>
    <w:rsid w:val="000A0033"/>
    <w:rsid w:val="000A3A21"/>
    <w:rsid w:val="000A60E1"/>
    <w:rsid w:val="000C2939"/>
    <w:rsid w:val="000D6C54"/>
    <w:rsid w:val="000E35EB"/>
    <w:rsid w:val="000E5D2B"/>
    <w:rsid w:val="000F556F"/>
    <w:rsid w:val="000F73C1"/>
    <w:rsid w:val="00115D89"/>
    <w:rsid w:val="001200FC"/>
    <w:rsid w:val="001214BB"/>
    <w:rsid w:val="001253DD"/>
    <w:rsid w:val="00134342"/>
    <w:rsid w:val="00170243"/>
    <w:rsid w:val="00171C32"/>
    <w:rsid w:val="00174465"/>
    <w:rsid w:val="00176662"/>
    <w:rsid w:val="001771F7"/>
    <w:rsid w:val="001A461E"/>
    <w:rsid w:val="001B14B6"/>
    <w:rsid w:val="001B35DD"/>
    <w:rsid w:val="001B4F9E"/>
    <w:rsid w:val="001C6B78"/>
    <w:rsid w:val="001F653C"/>
    <w:rsid w:val="00204B23"/>
    <w:rsid w:val="00225EC6"/>
    <w:rsid w:val="002312A0"/>
    <w:rsid w:val="0023232B"/>
    <w:rsid w:val="00263D59"/>
    <w:rsid w:val="002649B3"/>
    <w:rsid w:val="00272577"/>
    <w:rsid w:val="00294454"/>
    <w:rsid w:val="002B7FC1"/>
    <w:rsid w:val="002C4B23"/>
    <w:rsid w:val="002E6FF5"/>
    <w:rsid w:val="002F5387"/>
    <w:rsid w:val="0033690C"/>
    <w:rsid w:val="00341FD0"/>
    <w:rsid w:val="00347F7C"/>
    <w:rsid w:val="00351862"/>
    <w:rsid w:val="00380EFE"/>
    <w:rsid w:val="003857E2"/>
    <w:rsid w:val="003963BD"/>
    <w:rsid w:val="003A1231"/>
    <w:rsid w:val="003B0355"/>
    <w:rsid w:val="003B63FE"/>
    <w:rsid w:val="003C191B"/>
    <w:rsid w:val="003D0823"/>
    <w:rsid w:val="003D54DF"/>
    <w:rsid w:val="003D58E2"/>
    <w:rsid w:val="003D7507"/>
    <w:rsid w:val="003E2284"/>
    <w:rsid w:val="003E7A17"/>
    <w:rsid w:val="0041300E"/>
    <w:rsid w:val="004155CE"/>
    <w:rsid w:val="004219A1"/>
    <w:rsid w:val="00422F3D"/>
    <w:rsid w:val="00472464"/>
    <w:rsid w:val="0049735E"/>
    <w:rsid w:val="004A2DD8"/>
    <w:rsid w:val="004B7AB4"/>
    <w:rsid w:val="004B7EBB"/>
    <w:rsid w:val="004C3E4C"/>
    <w:rsid w:val="0051070E"/>
    <w:rsid w:val="00513538"/>
    <w:rsid w:val="00532110"/>
    <w:rsid w:val="00540183"/>
    <w:rsid w:val="00552F33"/>
    <w:rsid w:val="00555F64"/>
    <w:rsid w:val="005C1D44"/>
    <w:rsid w:val="005C5280"/>
    <w:rsid w:val="005D69AF"/>
    <w:rsid w:val="005F1CDD"/>
    <w:rsid w:val="005F4686"/>
    <w:rsid w:val="00615B22"/>
    <w:rsid w:val="00622AB4"/>
    <w:rsid w:val="00622FD7"/>
    <w:rsid w:val="00642D31"/>
    <w:rsid w:val="00651108"/>
    <w:rsid w:val="00651A89"/>
    <w:rsid w:val="0067456B"/>
    <w:rsid w:val="006A1027"/>
    <w:rsid w:val="006C0D83"/>
    <w:rsid w:val="006C1813"/>
    <w:rsid w:val="006D24D5"/>
    <w:rsid w:val="00702DEF"/>
    <w:rsid w:val="00720ACC"/>
    <w:rsid w:val="00731DF9"/>
    <w:rsid w:val="007818ED"/>
    <w:rsid w:val="00794839"/>
    <w:rsid w:val="007F50AF"/>
    <w:rsid w:val="00802675"/>
    <w:rsid w:val="00835928"/>
    <w:rsid w:val="00847D1E"/>
    <w:rsid w:val="008677A9"/>
    <w:rsid w:val="008926C3"/>
    <w:rsid w:val="008A0258"/>
    <w:rsid w:val="008A0DE9"/>
    <w:rsid w:val="008A2096"/>
    <w:rsid w:val="008A34EB"/>
    <w:rsid w:val="008C50DA"/>
    <w:rsid w:val="008D4B0F"/>
    <w:rsid w:val="008D67BD"/>
    <w:rsid w:val="008E0BFB"/>
    <w:rsid w:val="009072D7"/>
    <w:rsid w:val="00915875"/>
    <w:rsid w:val="00917249"/>
    <w:rsid w:val="009172E3"/>
    <w:rsid w:val="00917FD3"/>
    <w:rsid w:val="00941B28"/>
    <w:rsid w:val="00974528"/>
    <w:rsid w:val="0098683B"/>
    <w:rsid w:val="00992A9C"/>
    <w:rsid w:val="009A073C"/>
    <w:rsid w:val="009B607C"/>
    <w:rsid w:val="009B63F7"/>
    <w:rsid w:val="009D1217"/>
    <w:rsid w:val="009D4764"/>
    <w:rsid w:val="009E735A"/>
    <w:rsid w:val="009F50F9"/>
    <w:rsid w:val="00A02615"/>
    <w:rsid w:val="00A05947"/>
    <w:rsid w:val="00A142C8"/>
    <w:rsid w:val="00A142CB"/>
    <w:rsid w:val="00A14975"/>
    <w:rsid w:val="00A22E89"/>
    <w:rsid w:val="00A32ABA"/>
    <w:rsid w:val="00A35896"/>
    <w:rsid w:val="00A419CA"/>
    <w:rsid w:val="00A7751B"/>
    <w:rsid w:val="00A85C5C"/>
    <w:rsid w:val="00A86E1F"/>
    <w:rsid w:val="00A91CBF"/>
    <w:rsid w:val="00A96750"/>
    <w:rsid w:val="00AB4689"/>
    <w:rsid w:val="00AC047C"/>
    <w:rsid w:val="00AC1725"/>
    <w:rsid w:val="00AC422B"/>
    <w:rsid w:val="00B10D82"/>
    <w:rsid w:val="00B40AF9"/>
    <w:rsid w:val="00B421C0"/>
    <w:rsid w:val="00B42355"/>
    <w:rsid w:val="00B42C60"/>
    <w:rsid w:val="00B50D05"/>
    <w:rsid w:val="00B54E65"/>
    <w:rsid w:val="00B55D44"/>
    <w:rsid w:val="00B63F88"/>
    <w:rsid w:val="00B72B00"/>
    <w:rsid w:val="00B86178"/>
    <w:rsid w:val="00B95227"/>
    <w:rsid w:val="00BA18AD"/>
    <w:rsid w:val="00BA3DAD"/>
    <w:rsid w:val="00BB510C"/>
    <w:rsid w:val="00BC0727"/>
    <w:rsid w:val="00BC1B2D"/>
    <w:rsid w:val="00BF027B"/>
    <w:rsid w:val="00BF13A7"/>
    <w:rsid w:val="00BF5C56"/>
    <w:rsid w:val="00C04A04"/>
    <w:rsid w:val="00C05E5F"/>
    <w:rsid w:val="00C579CE"/>
    <w:rsid w:val="00C93A48"/>
    <w:rsid w:val="00C944B2"/>
    <w:rsid w:val="00CA3660"/>
    <w:rsid w:val="00CA514E"/>
    <w:rsid w:val="00CA7697"/>
    <w:rsid w:val="00CA76F7"/>
    <w:rsid w:val="00CB0873"/>
    <w:rsid w:val="00CC1224"/>
    <w:rsid w:val="00CD0186"/>
    <w:rsid w:val="00CE0C1C"/>
    <w:rsid w:val="00CE5A0A"/>
    <w:rsid w:val="00CF6010"/>
    <w:rsid w:val="00D21BEC"/>
    <w:rsid w:val="00D55C5F"/>
    <w:rsid w:val="00D65BFA"/>
    <w:rsid w:val="00D80239"/>
    <w:rsid w:val="00D83F6A"/>
    <w:rsid w:val="00DA3BD1"/>
    <w:rsid w:val="00DC2E64"/>
    <w:rsid w:val="00DE25D5"/>
    <w:rsid w:val="00DF5034"/>
    <w:rsid w:val="00E752B0"/>
    <w:rsid w:val="00E8165F"/>
    <w:rsid w:val="00EC3613"/>
    <w:rsid w:val="00ED24CB"/>
    <w:rsid w:val="00EE67B3"/>
    <w:rsid w:val="00F0387F"/>
    <w:rsid w:val="00F1668C"/>
    <w:rsid w:val="00F25DC1"/>
    <w:rsid w:val="00F3213E"/>
    <w:rsid w:val="00F367D6"/>
    <w:rsid w:val="00F556B2"/>
    <w:rsid w:val="00F7400B"/>
    <w:rsid w:val="00F76167"/>
    <w:rsid w:val="00F979D1"/>
    <w:rsid w:val="00FA062E"/>
    <w:rsid w:val="00FA13A7"/>
    <w:rsid w:val="00FA36DE"/>
    <w:rsid w:val="00FC105D"/>
    <w:rsid w:val="00FC14CF"/>
    <w:rsid w:val="00FC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0A87EC"/>
  <w15:docId w15:val="{CA4684C1-639C-4B5B-B854-DA9E3660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A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92A9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23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2355"/>
  </w:style>
  <w:style w:type="paragraph" w:styleId="llb">
    <w:name w:val="footer"/>
    <w:basedOn w:val="Norml"/>
    <w:link w:val="llbChar"/>
    <w:uiPriority w:val="99"/>
    <w:unhideWhenUsed/>
    <w:rsid w:val="00B423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2355"/>
  </w:style>
  <w:style w:type="table" w:styleId="Rcsostblzat">
    <w:name w:val="Table Grid"/>
    <w:basedOn w:val="Normltblzat"/>
    <w:uiPriority w:val="39"/>
    <w:rsid w:val="00B4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B423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46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61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E0BFB"/>
    <w:pPr>
      <w:spacing w:before="100" w:beforeAutospacing="1" w:after="100" w:afterAutospacing="1"/>
    </w:pPr>
    <w:rPr>
      <w:rFonts w:eastAsia="Times New Roman"/>
    </w:rPr>
  </w:style>
  <w:style w:type="character" w:styleId="Hiperhivatkozs">
    <w:name w:val="Hyperlink"/>
    <w:basedOn w:val="Bekezdsalapbettpusa"/>
    <w:uiPriority w:val="99"/>
    <w:unhideWhenUsed/>
    <w:rsid w:val="00BC1B2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A1027"/>
    <w:pPr>
      <w:spacing w:after="200" w:line="276" w:lineRule="auto"/>
      <w:ind w:left="720"/>
      <w:contextualSpacing/>
    </w:pPr>
  </w:style>
  <w:style w:type="paragraph" w:styleId="Szvegtrzs2">
    <w:name w:val="Body Text 2"/>
    <w:basedOn w:val="Norml"/>
    <w:link w:val="Szvegtrzs2Char"/>
    <w:uiPriority w:val="99"/>
    <w:unhideWhenUsed/>
    <w:rsid w:val="008D67BD"/>
    <w:rPr>
      <w:rFonts w:ascii="Arial" w:eastAsia="Arial" w:hAnsi="Arial"/>
      <w:b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D67BD"/>
    <w:rPr>
      <w:rFonts w:ascii="Arial" w:eastAsia="Arial" w:hAnsi="Arial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92A9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A3A2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A3A21"/>
    <w:rPr>
      <w:rFonts w:ascii="Times New Roman" w:eastAsia="MS Mincho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A3A21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0A3A21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2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BMSZC%20lev&#233;lpap&#237;r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E095-B277-4A96-9D10-EC1A357C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levélpapír (1)</Template>
  <TotalTime>19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mityo1970@freemail.hu</cp:lastModifiedBy>
  <cp:revision>10</cp:revision>
  <cp:lastPrinted>2018-12-03T10:33:00Z</cp:lastPrinted>
  <dcterms:created xsi:type="dcterms:W3CDTF">2020-06-03T12:55:00Z</dcterms:created>
  <dcterms:modified xsi:type="dcterms:W3CDTF">2020-06-08T07:16:00Z</dcterms:modified>
</cp:coreProperties>
</file>